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62E58" w:themeColor="text2"/>
  <w:body>
    <w:p w:rsidR="00A176EF" w:rsidRDefault="00A176EF" w:rsidP="00B35405">
      <w:bookmarkStart w:id="0" w:name="_GoBack"/>
      <w:bookmarkEnd w:id="0"/>
    </w:p>
    <w:tbl>
      <w:tblPr>
        <w:tblW w:w="0" w:type="auto"/>
        <w:tblLook w:val="0600" w:firstRow="0" w:lastRow="0" w:firstColumn="0" w:lastColumn="0" w:noHBand="1" w:noVBand="1"/>
      </w:tblPr>
      <w:tblGrid>
        <w:gridCol w:w="3071"/>
        <w:gridCol w:w="140"/>
        <w:gridCol w:w="1606"/>
        <w:gridCol w:w="1605"/>
        <w:gridCol w:w="236"/>
        <w:gridCol w:w="2976"/>
      </w:tblGrid>
      <w:tr w:rsidR="007D38F0" w:rsidRPr="007D38F0" w:rsidTr="001A7B5A">
        <w:trPr>
          <w:trHeight w:val="1667"/>
        </w:trPr>
        <w:tc>
          <w:tcPr>
            <w:tcW w:w="3071" w:type="dxa"/>
          </w:tcPr>
          <w:p w:rsidR="00A176EF" w:rsidRDefault="00A176EF" w:rsidP="00B35405"/>
        </w:tc>
        <w:tc>
          <w:tcPr>
            <w:tcW w:w="3587" w:type="dxa"/>
            <w:gridSpan w:val="4"/>
            <w:vAlign w:val="center"/>
          </w:tcPr>
          <w:p w:rsidR="00A176EF" w:rsidRDefault="00B35405" w:rsidP="001A7B5A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63C7A49B" wp14:editId="0831D44D">
                  <wp:extent cx="720000" cy="554400"/>
                  <wp:effectExtent l="0" t="0" r="4445" b="0"/>
                  <wp:docPr id="6" name="Picture 6" title="Icon. Sa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A176EF" w:rsidRDefault="00A176EF" w:rsidP="007D38F0">
            <w:pPr>
              <w:ind w:left="-110" w:firstLine="110"/>
            </w:pPr>
          </w:p>
        </w:tc>
      </w:tr>
      <w:tr w:rsidR="00B35405" w:rsidTr="001A7B5A">
        <w:trPr>
          <w:trHeight w:val="489"/>
        </w:trPr>
        <w:tc>
          <w:tcPr>
            <w:tcW w:w="9634" w:type="dxa"/>
            <w:gridSpan w:val="6"/>
            <w:vAlign w:val="center"/>
          </w:tcPr>
          <w:p w:rsidR="00CD65F7" w:rsidRPr="00A176EF" w:rsidRDefault="00CD65F7" w:rsidP="001A7B5A">
            <w:pPr>
              <w:pStyle w:val="Name"/>
            </w:pPr>
            <w:r w:rsidRPr="00A176EF">
              <w:t>•</w:t>
            </w:r>
            <w:r w:rsidR="004115C4">
              <w:t>STEAM CAMP!</w:t>
            </w:r>
            <w:r w:rsidR="00912CDA">
              <w:t xml:space="preserve"> </w:t>
            </w:r>
            <w:r w:rsidRPr="00A176EF">
              <w:t>•</w:t>
            </w:r>
          </w:p>
        </w:tc>
      </w:tr>
      <w:tr w:rsidR="00B35405" w:rsidTr="001A7B5A">
        <w:trPr>
          <w:trHeight w:val="1807"/>
        </w:trPr>
        <w:tc>
          <w:tcPr>
            <w:tcW w:w="9634" w:type="dxa"/>
            <w:gridSpan w:val="6"/>
            <w:vAlign w:val="center"/>
          </w:tcPr>
          <w:p w:rsidR="00CD65F7" w:rsidRPr="004115C4" w:rsidRDefault="004115C4" w:rsidP="001A7B5A">
            <w:pPr>
              <w:pStyle w:val="Heading1"/>
              <w:rPr>
                <w:b w:val="0"/>
                <w:sz w:val="48"/>
                <w:szCs w:val="48"/>
              </w:rPr>
            </w:pPr>
            <w:r w:rsidRPr="004115C4">
              <w:rPr>
                <w:rFonts w:ascii="Times New Roman" w:hAnsi="Times New Roman" w:cs="Times New Roman"/>
                <w:b w:val="0"/>
                <w:sz w:val="48"/>
                <w:szCs w:val="48"/>
              </w:rPr>
              <w:t xml:space="preserve">Spatial Visualization </w:t>
            </w:r>
          </w:p>
        </w:tc>
      </w:tr>
      <w:tr w:rsidR="00B35405" w:rsidTr="00593310">
        <w:trPr>
          <w:trHeight w:val="2492"/>
        </w:trPr>
        <w:tc>
          <w:tcPr>
            <w:tcW w:w="9634" w:type="dxa"/>
            <w:gridSpan w:val="6"/>
          </w:tcPr>
          <w:p w:rsidR="00B35405" w:rsidRDefault="00B35405" w:rsidP="006C278C">
            <w:pPr>
              <w:pStyle w:val="DiscountBox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7FCBD8" wp14:editId="5902A4B9">
                      <wp:extent cx="1374499" cy="1214880"/>
                      <wp:effectExtent l="76200" t="133350" r="35560" b="137795"/>
                      <wp:docPr id="5" name="Text Box 5" descr="Discount circle acc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7222">
                                <a:off x="0" y="0"/>
                                <a:ext cx="1374499" cy="1214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5C4" w:rsidRDefault="004115C4" w:rsidP="004115C4">
                                  <w:pPr>
                                    <w:pStyle w:val="Discount"/>
                                  </w:pPr>
                                  <w:r>
                                    <w:t>FREE</w:t>
                                  </w:r>
                                  <w:r w:rsidR="008F52B8">
                                    <w:t xml:space="preserve">: </w:t>
                                  </w:r>
                                  <w:r>
                                    <w:t xml:space="preserve">GRADES </w:t>
                                  </w:r>
                                </w:p>
                                <w:p w:rsidR="00B35405" w:rsidRPr="009E31CE" w:rsidRDefault="004115C4" w:rsidP="004115C4">
                                  <w:pPr>
                                    <w:pStyle w:val="Discount"/>
                                  </w:pPr>
                                  <w:r>
                                    <w:t>6-8!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F7FC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Discount circle accent" style="width:108.25pt;height:95.65pt;rotation:-101884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" filled="f" stroked="f">
                      <v:textbox>
                        <w:txbxContent>
                          <w:p w:rsidR="004115C4" w:rsidRDefault="004115C4" w:rsidP="004115C4">
                            <w:pPr>
                              <w:pStyle w:val="Discount"/>
                            </w:pPr>
                            <w:r>
                              <w:t>FREE</w:t>
                            </w:r>
                            <w:r w:rsidR="008F52B8">
                              <w:t xml:space="preserve">: </w:t>
                            </w:r>
                            <w:r>
                              <w:t xml:space="preserve">GRADES </w:t>
                            </w:r>
                          </w:p>
                          <w:p w:rsidR="00B35405" w:rsidRPr="009E31CE" w:rsidRDefault="004115C4" w:rsidP="004115C4">
                            <w:pPr>
                              <w:pStyle w:val="Discount"/>
                            </w:pPr>
                            <w:r>
                              <w:t>6-8!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35405" w:rsidTr="001A7B5A">
        <w:trPr>
          <w:trHeight w:val="717"/>
        </w:trPr>
        <w:tc>
          <w:tcPr>
            <w:tcW w:w="9634" w:type="dxa"/>
            <w:gridSpan w:val="6"/>
            <w:vAlign w:val="center"/>
          </w:tcPr>
          <w:p w:rsidR="00A176EF" w:rsidRPr="009E31CE" w:rsidRDefault="004115C4" w:rsidP="001A7B5A">
            <w:pPr>
              <w:pStyle w:val="Heading2"/>
            </w:pPr>
            <w:r>
              <w:t>Ocean County College Present</w:t>
            </w:r>
            <w:r w:rsidR="003A73F2">
              <w:t>s:</w:t>
            </w:r>
          </w:p>
        </w:tc>
      </w:tr>
      <w:tr w:rsidR="00B35405" w:rsidTr="001A7B5A">
        <w:trPr>
          <w:trHeight w:val="1929"/>
        </w:trPr>
        <w:tc>
          <w:tcPr>
            <w:tcW w:w="3211" w:type="dxa"/>
            <w:gridSpan w:val="2"/>
            <w:tcBorders>
              <w:right w:val="single" w:sz="36" w:space="0" w:color="F6BB03" w:themeColor="background1"/>
            </w:tcBorders>
            <w:vAlign w:val="center"/>
          </w:tcPr>
          <w:p w:rsidR="00A176EF" w:rsidRPr="009E31CE" w:rsidRDefault="00CB5D70" w:rsidP="00CB5D70">
            <w:pPr>
              <w:pStyle w:val="Heading3"/>
            </w:pPr>
            <w:r>
              <w:t>Nov</w:t>
            </w:r>
            <w:r w:rsidR="008F52B8">
              <w:t xml:space="preserve">. </w:t>
            </w:r>
            <w:r>
              <w:t>5</w:t>
            </w:r>
            <w:r w:rsidR="008F52B8">
              <w:t xml:space="preserve">- </w:t>
            </w:r>
            <w:r>
              <w:t>Dec</w:t>
            </w:r>
            <w:r w:rsidR="008F52B8">
              <w:t>.</w:t>
            </w:r>
            <w:r>
              <w:t xml:space="preserve"> 3</w:t>
            </w:r>
            <w:r w:rsidR="004115C4">
              <w:t>, 2020</w:t>
            </w:r>
          </w:p>
        </w:tc>
        <w:tc>
          <w:tcPr>
            <w:tcW w:w="3211" w:type="dxa"/>
            <w:gridSpan w:val="2"/>
            <w:tcBorders>
              <w:left w:val="single" w:sz="36" w:space="0" w:color="F6BB03" w:themeColor="background1"/>
              <w:right w:val="single" w:sz="36" w:space="0" w:color="F6BB03" w:themeColor="background1"/>
            </w:tcBorders>
            <w:vAlign w:val="center"/>
          </w:tcPr>
          <w:p w:rsidR="004115C4" w:rsidRPr="008F52B8" w:rsidRDefault="008F52B8" w:rsidP="004115C4">
            <w:pPr>
              <w:rPr>
                <w:sz w:val="56"/>
                <w:szCs w:val="56"/>
              </w:rPr>
            </w:pPr>
            <w:r w:rsidRPr="008F52B8">
              <w:rPr>
                <w:sz w:val="56"/>
                <w:szCs w:val="56"/>
              </w:rPr>
              <w:t>T</w:t>
            </w:r>
            <w:r w:rsidR="00CB5D70">
              <w:rPr>
                <w:sz w:val="56"/>
                <w:szCs w:val="56"/>
              </w:rPr>
              <w:t>hur</w:t>
            </w:r>
            <w:r w:rsidRPr="008F52B8">
              <w:rPr>
                <w:sz w:val="56"/>
                <w:szCs w:val="56"/>
              </w:rPr>
              <w:t>sday</w:t>
            </w:r>
            <w:r w:rsidR="00CB5D70">
              <w:rPr>
                <w:sz w:val="56"/>
                <w:szCs w:val="56"/>
              </w:rPr>
              <w:t>s</w:t>
            </w:r>
            <w:r w:rsidRPr="008F52B8">
              <w:rPr>
                <w:sz w:val="56"/>
                <w:szCs w:val="56"/>
              </w:rPr>
              <w:t xml:space="preserve"> 6-8pm</w:t>
            </w:r>
          </w:p>
        </w:tc>
        <w:tc>
          <w:tcPr>
            <w:tcW w:w="3212" w:type="dxa"/>
            <w:gridSpan w:val="2"/>
            <w:tcBorders>
              <w:left w:val="single" w:sz="36" w:space="0" w:color="F6BB03" w:themeColor="background1"/>
            </w:tcBorders>
            <w:vAlign w:val="center"/>
          </w:tcPr>
          <w:p w:rsidR="00A176EF" w:rsidRPr="009E31CE" w:rsidRDefault="004115C4" w:rsidP="001A7B5A">
            <w:pPr>
              <w:pStyle w:val="Heading3"/>
            </w:pPr>
            <w:r>
              <w:t xml:space="preserve">Virtual via </w:t>
            </w:r>
            <w:proofErr w:type="spellStart"/>
            <w:r>
              <w:t>Webex</w:t>
            </w:r>
            <w:proofErr w:type="spellEnd"/>
          </w:p>
        </w:tc>
      </w:tr>
      <w:tr w:rsidR="0007350D" w:rsidTr="00593310">
        <w:trPr>
          <w:trHeight w:val="288"/>
        </w:trPr>
        <w:tc>
          <w:tcPr>
            <w:tcW w:w="9634" w:type="dxa"/>
            <w:gridSpan w:val="6"/>
          </w:tcPr>
          <w:p w:rsidR="0007350D" w:rsidRPr="00CD65F7" w:rsidRDefault="0007350D" w:rsidP="007D38F0">
            <w:pPr>
              <w:pStyle w:val="WhiteText"/>
            </w:pPr>
          </w:p>
        </w:tc>
      </w:tr>
      <w:tr w:rsidR="00B35405" w:rsidTr="00593310">
        <w:trPr>
          <w:trHeight w:val="1877"/>
        </w:trPr>
        <w:tc>
          <w:tcPr>
            <w:tcW w:w="4817" w:type="dxa"/>
            <w:gridSpan w:val="3"/>
          </w:tcPr>
          <w:p w:rsidR="004115C4" w:rsidRDefault="004115C4" w:rsidP="0007350D">
            <w:pPr>
              <w:pStyle w:val="ItemandPrice"/>
            </w:pPr>
            <w:r>
              <w:t xml:space="preserve">Email: </w:t>
            </w:r>
            <w:hyperlink r:id="rId11" w:history="1">
              <w:r w:rsidRPr="00BF4C1C">
                <w:rPr>
                  <w:rStyle w:val="Hyperlink"/>
                </w:rPr>
                <w:t>pbogdan@ocean.edu</w:t>
              </w:r>
            </w:hyperlink>
            <w:r>
              <w:t xml:space="preserve"> or </w:t>
            </w:r>
            <w:hyperlink r:id="rId12" w:history="1">
              <w:r w:rsidRPr="00BF4C1C">
                <w:rPr>
                  <w:rStyle w:val="Hyperlink"/>
                </w:rPr>
                <w:t>hjackson@cean.edu</w:t>
              </w:r>
            </w:hyperlink>
            <w:r>
              <w:t xml:space="preserve"> </w:t>
            </w:r>
          </w:p>
          <w:p w:rsidR="004115C4" w:rsidRDefault="00B41268" w:rsidP="0007350D">
            <w:pPr>
              <w:pStyle w:val="ItemandPrice"/>
            </w:pPr>
            <w:r>
              <w:t>f</w:t>
            </w:r>
            <w:r w:rsidR="004115C4">
              <w:t xml:space="preserve">or </w:t>
            </w:r>
            <w:r>
              <w:t xml:space="preserve">additional </w:t>
            </w:r>
            <w:r w:rsidR="004115C4">
              <w:t xml:space="preserve">questions about technology </w:t>
            </w:r>
          </w:p>
          <w:p w:rsidR="00CD65F7" w:rsidRPr="00CD65F7" w:rsidRDefault="004115C4" w:rsidP="0007350D">
            <w:pPr>
              <w:pStyle w:val="ItemandPrice"/>
            </w:pPr>
            <w:r>
              <w:t>(see page 2 for tech requirements)</w:t>
            </w:r>
          </w:p>
        </w:tc>
        <w:tc>
          <w:tcPr>
            <w:tcW w:w="4817" w:type="dxa"/>
            <w:gridSpan w:val="3"/>
          </w:tcPr>
          <w:p w:rsidR="00CD65F7" w:rsidRDefault="004115C4" w:rsidP="0007350D">
            <w:pPr>
              <w:pStyle w:val="WhiteText"/>
            </w:pPr>
            <w:r>
              <w:t>To register:</w:t>
            </w:r>
          </w:p>
          <w:p w:rsidR="004115C4" w:rsidRPr="00CD65F7" w:rsidRDefault="004115C4" w:rsidP="0007350D">
            <w:pPr>
              <w:pStyle w:val="WhiteText"/>
            </w:pPr>
            <w:r>
              <w:t xml:space="preserve">Go to the following link </w:t>
            </w:r>
            <w:hyperlink r:id="rId13" w:history="1">
              <w:r w:rsidR="00F4230C">
                <w:rPr>
                  <w:rStyle w:val="Hyperlink"/>
                </w:rPr>
                <w:t>Registration!</w:t>
              </w:r>
            </w:hyperlink>
            <w:r w:rsidR="00F4230C">
              <w:t xml:space="preserve"> </w:t>
            </w:r>
            <w:r w:rsidR="003A73F2">
              <w:t xml:space="preserve"> </w:t>
            </w:r>
            <w:r>
              <w:t>and digitally register. After registration, we will reach out to you with the login details.</w:t>
            </w:r>
            <w:r w:rsidR="00F4230C">
              <w:t xml:space="preserve"> </w:t>
            </w:r>
          </w:p>
        </w:tc>
      </w:tr>
      <w:tr w:rsidR="00B35405" w:rsidTr="00593310">
        <w:trPr>
          <w:trHeight w:val="288"/>
        </w:trPr>
        <w:tc>
          <w:tcPr>
            <w:tcW w:w="9634" w:type="dxa"/>
            <w:gridSpan w:val="6"/>
          </w:tcPr>
          <w:p w:rsidR="00634433" w:rsidRPr="004115C4" w:rsidRDefault="00634433" w:rsidP="00B35405">
            <w:pPr>
              <w:rPr>
                <w:color w:val="auto"/>
              </w:rPr>
            </w:pPr>
          </w:p>
        </w:tc>
      </w:tr>
      <w:tr w:rsidR="004115C4" w:rsidRPr="004115C4" w:rsidTr="00593310">
        <w:trPr>
          <w:trHeight w:val="1584"/>
        </w:trPr>
        <w:tc>
          <w:tcPr>
            <w:tcW w:w="9634" w:type="dxa"/>
            <w:gridSpan w:val="6"/>
            <w:shd w:val="clear" w:color="auto" w:fill="FFFFFF" w:themeFill="background2"/>
            <w:vAlign w:val="center"/>
          </w:tcPr>
          <w:p w:rsidR="004115C4" w:rsidRPr="004115C4" w:rsidRDefault="003A73F2" w:rsidP="004115C4">
            <w:pPr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3A73F2">
              <w:rPr>
                <w:rFonts w:ascii="Times New Roman" w:hAnsi="Times New Roman" w:cs="Times New Roman"/>
                <w:b/>
                <w:color w:val="808080" w:themeColor="background2" w:themeShade="80"/>
                <w:sz w:val="24"/>
                <w:szCs w:val="24"/>
              </w:rPr>
              <w:t>Goal:</w:t>
            </w:r>
            <w:r w:rsidR="004115C4"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  This camp encourages spatial skills in both technical and artistic applications for middle school students.</w:t>
            </w:r>
          </w:p>
          <w:p w:rsidR="004115C4" w:rsidRPr="004115C4" w:rsidRDefault="004115C4" w:rsidP="004115C4">
            <w:pPr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b/>
                <w:bCs/>
                <w:color w:val="808080" w:themeColor="background2" w:themeShade="80"/>
                <w:sz w:val="24"/>
                <w:szCs w:val="24"/>
              </w:rPr>
              <w:t>Implementation</w:t>
            </w: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:  Combine the use of the </w:t>
            </w:r>
            <w:hyperlink r:id="rId14" w:history="1">
              <w:r w:rsidRPr="004115C4">
                <w:rPr>
                  <w:rStyle w:val="Hyperlink"/>
                  <w:rFonts w:ascii="Times New Roman" w:hAnsi="Times New Roman" w:cs="Times New Roman"/>
                  <w:color w:val="808080" w:themeColor="background2" w:themeShade="80"/>
                  <w:sz w:val="24"/>
                  <w:szCs w:val="24"/>
                  <w:u w:val="none"/>
                </w:rPr>
                <w:t xml:space="preserve">Spatial Vis™ </w:t>
              </w:r>
            </w:hyperlink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application with drawing activities which align with the drafting techniques to show the full spectrum of STEAM</w:t>
            </w:r>
          </w:p>
          <w:p w:rsidR="004115C4" w:rsidRPr="004115C4" w:rsidRDefault="004115C4" w:rsidP="004115C4">
            <w:pPr>
              <w:widowControl/>
              <w:numPr>
                <w:ilvl w:val="1"/>
                <w:numId w:val="2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Spatial Vis™ teaches freehand sketching to improve spatial skills which can increase grades in STEM, as well as CAD and Design skills.</w:t>
            </w:r>
          </w:p>
          <w:p w:rsidR="004115C4" w:rsidRPr="004115C4" w:rsidRDefault="004115C4" w:rsidP="004115C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5C4" w:rsidRPr="004115C4" w:rsidRDefault="004115C4" w:rsidP="004115C4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5C4" w:rsidRPr="004115C4" w:rsidRDefault="004115C4" w:rsidP="004115C4">
            <w:pPr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b/>
                <w:bCs/>
                <w:color w:val="808080" w:themeColor="background2" w:themeShade="80"/>
                <w:sz w:val="24"/>
                <w:szCs w:val="24"/>
              </w:rPr>
              <w:t>Required Materials for Students</w:t>
            </w: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:  </w:t>
            </w:r>
          </w:p>
          <w:p w:rsidR="004115C4" w:rsidRPr="004115C4" w:rsidRDefault="004115C4" w:rsidP="004115C4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Spatial Vis™ application </w:t>
            </w:r>
          </w:p>
          <w:p w:rsidR="004115C4" w:rsidRPr="004115C4" w:rsidRDefault="004115C4" w:rsidP="004115C4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Touchscreen device (smartphone, tablet, PC with touchscreen) – Use of a stylus is recommended.</w:t>
            </w:r>
          </w:p>
          <w:p w:rsidR="004115C4" w:rsidRPr="004115C4" w:rsidRDefault="004115C4" w:rsidP="004115C4">
            <w:pPr>
              <w:widowControl/>
              <w:numPr>
                <w:ilvl w:val="1"/>
                <w:numId w:val="3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Android: Requires a minimum of Android 5.0 or higher</w:t>
            </w:r>
          </w:p>
          <w:p w:rsidR="004115C4" w:rsidRPr="004115C4" w:rsidRDefault="004115C4" w:rsidP="004115C4">
            <w:pPr>
              <w:widowControl/>
              <w:numPr>
                <w:ilvl w:val="1"/>
                <w:numId w:val="3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Apple Devices: Requires a minimum or iOS 12 or higher</w:t>
            </w:r>
          </w:p>
          <w:p w:rsidR="004115C4" w:rsidRPr="004115C4" w:rsidRDefault="004115C4" w:rsidP="004115C4">
            <w:pPr>
              <w:widowControl/>
              <w:numPr>
                <w:ilvl w:val="1"/>
                <w:numId w:val="3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Chromebooks: Need Google Play store enabled</w:t>
            </w:r>
          </w:p>
          <w:p w:rsidR="004115C4" w:rsidRDefault="004115C4" w:rsidP="004115C4">
            <w:pPr>
              <w:ind w:left="702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Note:  If a student does not have access to a device that meets the specification above, we have had a couple of users download the free Android Emulator called </w:t>
            </w:r>
            <w:proofErr w:type="spellStart"/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BlueStacks</w:t>
            </w:r>
            <w:proofErr w:type="spellEnd"/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 which allows students to download the app to their desktop computer. Keep in mind the experience with a mouse is not the same as a touchscreen. </w:t>
            </w:r>
          </w:p>
          <w:p w:rsidR="004115C4" w:rsidRPr="004115C4" w:rsidRDefault="004115C4" w:rsidP="004115C4">
            <w:pPr>
              <w:ind w:left="702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</w:p>
          <w:p w:rsidR="004115C4" w:rsidRPr="004115C4" w:rsidRDefault="004115C4" w:rsidP="004115C4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Hand sketching tools (paper, pencil, straight edge / ruler), </w:t>
            </w:r>
          </w:p>
          <w:p w:rsidR="004115C4" w:rsidRPr="004115C4" w:rsidRDefault="004115C4" w:rsidP="004115C4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Internet access for live sessions on </w:t>
            </w:r>
            <w:proofErr w:type="spellStart"/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Webex</w:t>
            </w:r>
            <w:proofErr w:type="spellEnd"/>
          </w:p>
          <w:p w:rsidR="004115C4" w:rsidRPr="004115C4" w:rsidRDefault="004115C4" w:rsidP="004115C4">
            <w:pPr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b/>
                <w:bCs/>
                <w:color w:val="808080" w:themeColor="background2" w:themeShade="80"/>
                <w:sz w:val="24"/>
                <w:szCs w:val="24"/>
              </w:rPr>
              <w:t>Optional Materials for Students</w:t>
            </w: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:  </w:t>
            </w:r>
          </w:p>
          <w:p w:rsidR="004115C4" w:rsidRPr="004115C4" w:rsidRDefault="004115C4" w:rsidP="004115C4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 xml:space="preserve">Printed Graphing paper (isometric &amp; Cartesian) - Free downloads for printing or pre-printed.  </w:t>
            </w:r>
          </w:p>
          <w:p w:rsidR="004115C4" w:rsidRPr="004115C4" w:rsidRDefault="004115C4" w:rsidP="004115C4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left"/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</w:pPr>
            <w:r w:rsidRPr="004115C4">
              <w:rPr>
                <w:rFonts w:ascii="Times New Roman" w:hAnsi="Times New Roman" w:cs="Times New Roman"/>
                <w:color w:val="808080" w:themeColor="background2" w:themeShade="80"/>
                <w:sz w:val="24"/>
                <w:szCs w:val="24"/>
              </w:rPr>
              <w:t>Printouts of supplemental worksheets.</w:t>
            </w:r>
          </w:p>
          <w:p w:rsidR="00664C79" w:rsidRPr="004115C4" w:rsidRDefault="00664C79" w:rsidP="004115C4">
            <w:pPr>
              <w:rPr>
                <w:color w:val="auto"/>
              </w:rPr>
            </w:pPr>
          </w:p>
        </w:tc>
      </w:tr>
    </w:tbl>
    <w:p w:rsidR="00860444" w:rsidRPr="004115C4" w:rsidRDefault="00860444" w:rsidP="00B35405">
      <w:pPr>
        <w:rPr>
          <w:color w:val="auto"/>
        </w:rPr>
      </w:pPr>
    </w:p>
    <w:sectPr w:rsidR="00860444" w:rsidRPr="004115C4" w:rsidSect="00912CDA">
      <w:headerReference w:type="default" r:id="rId15"/>
      <w:type w:val="continuous"/>
      <w:pgSz w:w="12240" w:h="15840"/>
      <w:pgMar w:top="1080" w:right="835" w:bottom="274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CE" w:rsidRDefault="00610ACE" w:rsidP="00B35405">
      <w:r>
        <w:separator/>
      </w:r>
    </w:p>
  </w:endnote>
  <w:endnote w:type="continuationSeparator" w:id="0">
    <w:p w:rsidR="00610ACE" w:rsidRDefault="00610ACE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CE" w:rsidRDefault="00610ACE" w:rsidP="00B35405">
      <w:r>
        <w:separator/>
      </w:r>
    </w:p>
  </w:footnote>
  <w:footnote w:type="continuationSeparator" w:id="0">
    <w:p w:rsidR="00610ACE" w:rsidRDefault="00610ACE" w:rsidP="00B3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33" w:rsidRDefault="00912CDA" w:rsidP="00B354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C9F8FE7" wp14:editId="47210B0C">
              <wp:simplePos x="0" y="0"/>
              <wp:positionH relativeFrom="column">
                <wp:posOffset>3392759</wp:posOffset>
              </wp:positionH>
              <wp:positionV relativeFrom="paragraph">
                <wp:posOffset>2932771</wp:posOffset>
              </wp:positionV>
              <wp:extent cx="1438507" cy="1449594"/>
              <wp:effectExtent l="0" t="0" r="9525" b="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507" cy="1449594"/>
                        <a:chOff x="0" y="0"/>
                        <a:chExt cx="1438507" cy="1449594"/>
                      </a:xfrm>
                    </wpg:grpSpPr>
                    <wps:wsp>
                      <wps:cNvPr id="7" name="Oval 7"/>
                      <wps:cNvSpPr/>
                      <wps:spPr>
                        <a:xfrm>
                          <a:off x="0" y="59473"/>
                          <a:ext cx="1438507" cy="139012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7434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7673B08" id="Group 12" o:spid="_x0000_s1026" style="position:absolute;margin-left:267.15pt;margin-top:230.95pt;width:113.25pt;height:114.15pt;z-index:251657216" coordsize="14385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">
              <v:oval id="Oval 7" o:spid="_x0000_s1027" style="position:absolute;top:594;width:14385;height:1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" fillcolor="#c9cde7 [671]" stroked="f" strokeweight="1pt">
                <v:fill opacity="16448f"/>
                <v:stroke joinstyle="miter"/>
              </v:oval>
              <v:oval id="Oval 11" o:spid="_x0000_s1028" style="position:absolute;left:74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#f6bb03 [3212]" stroked="f" strokeweight="1pt">
                <v:stroke joinstyle="miter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153A9B" wp14:editId="549138BF">
              <wp:simplePos x="0" y="0"/>
              <wp:positionH relativeFrom="column">
                <wp:posOffset>1600835</wp:posOffset>
              </wp:positionH>
              <wp:positionV relativeFrom="margin">
                <wp:align>top</wp:align>
              </wp:positionV>
              <wp:extent cx="2991485" cy="3336925"/>
              <wp:effectExtent l="19050" t="19050" r="37465" b="34925"/>
              <wp:wrapNone/>
              <wp:docPr id="10" name="Freeform 1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1485" cy="3336925"/>
                      </a:xfrm>
                      <a:custGeom>
                        <a:avLst/>
                        <a:gdLst>
                          <a:gd name="T0" fmla="+- 0 5837 3946"/>
                          <a:gd name="T1" fmla="*/ T0 w 4333"/>
                          <a:gd name="T2" fmla="+- 0 1634 1561"/>
                          <a:gd name="T3" fmla="*/ 1634 h 4833"/>
                          <a:gd name="T4" fmla="+- 0 4220 3946"/>
                          <a:gd name="T5" fmla="*/ T4 w 4333"/>
                          <a:gd name="T6" fmla="+- 0 2568 1561"/>
                          <a:gd name="T7" fmla="*/ 2568 h 4833"/>
                          <a:gd name="T8" fmla="+- 0 4160 3946"/>
                          <a:gd name="T9" fmla="*/ T8 w 4333"/>
                          <a:gd name="T10" fmla="+- 0 2609 1561"/>
                          <a:gd name="T11" fmla="*/ 2609 h 4833"/>
                          <a:gd name="T12" fmla="+- 0 4106 3946"/>
                          <a:gd name="T13" fmla="*/ T12 w 4333"/>
                          <a:gd name="T14" fmla="+- 0 2656 1561"/>
                          <a:gd name="T15" fmla="*/ 2656 h 4833"/>
                          <a:gd name="T16" fmla="+- 0 4059 3946"/>
                          <a:gd name="T17" fmla="*/ T16 w 4333"/>
                          <a:gd name="T18" fmla="+- 0 2710 1561"/>
                          <a:gd name="T19" fmla="*/ 2710 h 4833"/>
                          <a:gd name="T20" fmla="+- 0 4019 3946"/>
                          <a:gd name="T21" fmla="*/ T20 w 4333"/>
                          <a:gd name="T22" fmla="+- 0 2769 1561"/>
                          <a:gd name="T23" fmla="*/ 2769 h 4833"/>
                          <a:gd name="T24" fmla="+- 0 3988 3946"/>
                          <a:gd name="T25" fmla="*/ T24 w 4333"/>
                          <a:gd name="T26" fmla="+- 0 2833 1561"/>
                          <a:gd name="T27" fmla="*/ 2833 h 4833"/>
                          <a:gd name="T28" fmla="+- 0 3965 3946"/>
                          <a:gd name="T29" fmla="*/ T28 w 4333"/>
                          <a:gd name="T30" fmla="+- 0 2900 1561"/>
                          <a:gd name="T31" fmla="*/ 2900 h 4833"/>
                          <a:gd name="T32" fmla="+- 0 3950 3946"/>
                          <a:gd name="T33" fmla="*/ T32 w 4333"/>
                          <a:gd name="T34" fmla="+- 0 2971 1561"/>
                          <a:gd name="T35" fmla="*/ 2971 h 4833"/>
                          <a:gd name="T36" fmla="+- 0 3946 3946"/>
                          <a:gd name="T37" fmla="*/ T36 w 4333"/>
                          <a:gd name="T38" fmla="+- 0 3044 1561"/>
                          <a:gd name="T39" fmla="*/ 3044 h 4833"/>
                          <a:gd name="T40" fmla="+- 0 3946 3946"/>
                          <a:gd name="T41" fmla="*/ T40 w 4333"/>
                          <a:gd name="T42" fmla="+- 0 4911 1561"/>
                          <a:gd name="T43" fmla="*/ 4911 h 4833"/>
                          <a:gd name="T44" fmla="+- 0 3950 3946"/>
                          <a:gd name="T45" fmla="*/ T44 w 4333"/>
                          <a:gd name="T46" fmla="+- 0 4984 1561"/>
                          <a:gd name="T47" fmla="*/ 4984 h 4833"/>
                          <a:gd name="T48" fmla="+- 0 3965 3946"/>
                          <a:gd name="T49" fmla="*/ T48 w 4333"/>
                          <a:gd name="T50" fmla="+- 0 5054 1561"/>
                          <a:gd name="T51" fmla="*/ 5054 h 4833"/>
                          <a:gd name="T52" fmla="+- 0 3988 3946"/>
                          <a:gd name="T53" fmla="*/ T52 w 4333"/>
                          <a:gd name="T54" fmla="+- 0 5122 1561"/>
                          <a:gd name="T55" fmla="*/ 5122 h 4833"/>
                          <a:gd name="T56" fmla="+- 0 4019 3946"/>
                          <a:gd name="T57" fmla="*/ T56 w 4333"/>
                          <a:gd name="T58" fmla="+- 0 5186 1561"/>
                          <a:gd name="T59" fmla="*/ 5186 h 4833"/>
                          <a:gd name="T60" fmla="+- 0 4059 3946"/>
                          <a:gd name="T61" fmla="*/ T60 w 4333"/>
                          <a:gd name="T62" fmla="+- 0 5245 1561"/>
                          <a:gd name="T63" fmla="*/ 5245 h 4833"/>
                          <a:gd name="T64" fmla="+- 0 4106 3946"/>
                          <a:gd name="T65" fmla="*/ T64 w 4333"/>
                          <a:gd name="T66" fmla="+- 0 5298 1561"/>
                          <a:gd name="T67" fmla="*/ 5298 h 4833"/>
                          <a:gd name="T68" fmla="+- 0 4160 3946"/>
                          <a:gd name="T69" fmla="*/ T68 w 4333"/>
                          <a:gd name="T70" fmla="+- 0 5346 1561"/>
                          <a:gd name="T71" fmla="*/ 5346 h 4833"/>
                          <a:gd name="T72" fmla="+- 0 4220 3946"/>
                          <a:gd name="T73" fmla="*/ T72 w 4333"/>
                          <a:gd name="T74" fmla="+- 0 5387 1561"/>
                          <a:gd name="T75" fmla="*/ 5387 h 4833"/>
                          <a:gd name="T76" fmla="+- 0 5837 3946"/>
                          <a:gd name="T77" fmla="*/ T76 w 4333"/>
                          <a:gd name="T78" fmla="+- 0 6320 1561"/>
                          <a:gd name="T79" fmla="*/ 6320 h 4833"/>
                          <a:gd name="T80" fmla="+- 0 5903 3946"/>
                          <a:gd name="T81" fmla="*/ T80 w 4333"/>
                          <a:gd name="T82" fmla="+- 0 6352 1561"/>
                          <a:gd name="T83" fmla="*/ 6352 h 4833"/>
                          <a:gd name="T84" fmla="+- 0 5971 3946"/>
                          <a:gd name="T85" fmla="*/ T84 w 4333"/>
                          <a:gd name="T86" fmla="+- 0 6375 1561"/>
                          <a:gd name="T87" fmla="*/ 6375 h 4833"/>
                          <a:gd name="T88" fmla="+- 0 6041 3946"/>
                          <a:gd name="T89" fmla="*/ T88 w 4333"/>
                          <a:gd name="T90" fmla="+- 0 6389 1561"/>
                          <a:gd name="T91" fmla="*/ 6389 h 4833"/>
                          <a:gd name="T92" fmla="+- 0 6112 3946"/>
                          <a:gd name="T93" fmla="*/ T92 w 4333"/>
                          <a:gd name="T94" fmla="+- 0 6394 1561"/>
                          <a:gd name="T95" fmla="*/ 6394 h 4833"/>
                          <a:gd name="T96" fmla="+- 0 6183 3946"/>
                          <a:gd name="T97" fmla="*/ T96 w 4333"/>
                          <a:gd name="T98" fmla="+- 0 6389 1561"/>
                          <a:gd name="T99" fmla="*/ 6389 h 4833"/>
                          <a:gd name="T100" fmla="+- 0 6253 3946"/>
                          <a:gd name="T101" fmla="*/ T100 w 4333"/>
                          <a:gd name="T102" fmla="+- 0 6375 1561"/>
                          <a:gd name="T103" fmla="*/ 6375 h 4833"/>
                          <a:gd name="T104" fmla="+- 0 6321 3946"/>
                          <a:gd name="T105" fmla="*/ T104 w 4333"/>
                          <a:gd name="T106" fmla="+- 0 6352 1561"/>
                          <a:gd name="T107" fmla="*/ 6352 h 4833"/>
                          <a:gd name="T108" fmla="+- 0 6386 3946"/>
                          <a:gd name="T109" fmla="*/ T108 w 4333"/>
                          <a:gd name="T110" fmla="+- 0 6320 1561"/>
                          <a:gd name="T111" fmla="*/ 6320 h 4833"/>
                          <a:gd name="T112" fmla="+- 0 8004 3946"/>
                          <a:gd name="T113" fmla="*/ T112 w 4333"/>
                          <a:gd name="T114" fmla="+- 0 5387 1561"/>
                          <a:gd name="T115" fmla="*/ 5387 h 4833"/>
                          <a:gd name="T116" fmla="+- 0 8064 3946"/>
                          <a:gd name="T117" fmla="*/ T116 w 4333"/>
                          <a:gd name="T118" fmla="+- 0 5346 1561"/>
                          <a:gd name="T119" fmla="*/ 5346 h 4833"/>
                          <a:gd name="T120" fmla="+- 0 8118 3946"/>
                          <a:gd name="T121" fmla="*/ T120 w 4333"/>
                          <a:gd name="T122" fmla="+- 0 5298 1561"/>
                          <a:gd name="T123" fmla="*/ 5298 h 4833"/>
                          <a:gd name="T124" fmla="+- 0 8165 3946"/>
                          <a:gd name="T125" fmla="*/ T124 w 4333"/>
                          <a:gd name="T126" fmla="+- 0 5245 1561"/>
                          <a:gd name="T127" fmla="*/ 5245 h 4833"/>
                          <a:gd name="T128" fmla="+- 0 8205 3946"/>
                          <a:gd name="T129" fmla="*/ T128 w 4333"/>
                          <a:gd name="T130" fmla="+- 0 5186 1561"/>
                          <a:gd name="T131" fmla="*/ 5186 h 4833"/>
                          <a:gd name="T132" fmla="+- 0 8236 3946"/>
                          <a:gd name="T133" fmla="*/ T132 w 4333"/>
                          <a:gd name="T134" fmla="+- 0 5122 1561"/>
                          <a:gd name="T135" fmla="*/ 5122 h 4833"/>
                          <a:gd name="T136" fmla="+- 0 8259 3946"/>
                          <a:gd name="T137" fmla="*/ T136 w 4333"/>
                          <a:gd name="T138" fmla="+- 0 5054 1561"/>
                          <a:gd name="T139" fmla="*/ 5054 h 4833"/>
                          <a:gd name="T140" fmla="+- 0 8273 3946"/>
                          <a:gd name="T141" fmla="*/ T140 w 4333"/>
                          <a:gd name="T142" fmla="+- 0 4984 1561"/>
                          <a:gd name="T143" fmla="*/ 4984 h 4833"/>
                          <a:gd name="T144" fmla="+- 0 8278 3946"/>
                          <a:gd name="T145" fmla="*/ T144 w 4333"/>
                          <a:gd name="T146" fmla="+- 0 4911 1561"/>
                          <a:gd name="T147" fmla="*/ 4911 h 4833"/>
                          <a:gd name="T148" fmla="+- 0 8278 3946"/>
                          <a:gd name="T149" fmla="*/ T148 w 4333"/>
                          <a:gd name="T150" fmla="+- 0 3044 1561"/>
                          <a:gd name="T151" fmla="*/ 3044 h 4833"/>
                          <a:gd name="T152" fmla="+- 0 8273 3946"/>
                          <a:gd name="T153" fmla="*/ T152 w 4333"/>
                          <a:gd name="T154" fmla="+- 0 2971 1561"/>
                          <a:gd name="T155" fmla="*/ 2971 h 4833"/>
                          <a:gd name="T156" fmla="+- 0 8259 3946"/>
                          <a:gd name="T157" fmla="*/ T156 w 4333"/>
                          <a:gd name="T158" fmla="+- 0 2900 1561"/>
                          <a:gd name="T159" fmla="*/ 2900 h 4833"/>
                          <a:gd name="T160" fmla="+- 0 8236 3946"/>
                          <a:gd name="T161" fmla="*/ T160 w 4333"/>
                          <a:gd name="T162" fmla="+- 0 2833 1561"/>
                          <a:gd name="T163" fmla="*/ 2833 h 4833"/>
                          <a:gd name="T164" fmla="+- 0 8205 3946"/>
                          <a:gd name="T165" fmla="*/ T164 w 4333"/>
                          <a:gd name="T166" fmla="+- 0 2769 1561"/>
                          <a:gd name="T167" fmla="*/ 2769 h 4833"/>
                          <a:gd name="T168" fmla="+- 0 8165 3946"/>
                          <a:gd name="T169" fmla="*/ T168 w 4333"/>
                          <a:gd name="T170" fmla="+- 0 2710 1561"/>
                          <a:gd name="T171" fmla="*/ 2710 h 4833"/>
                          <a:gd name="T172" fmla="+- 0 8118 3946"/>
                          <a:gd name="T173" fmla="*/ T172 w 4333"/>
                          <a:gd name="T174" fmla="+- 0 2656 1561"/>
                          <a:gd name="T175" fmla="*/ 2656 h 4833"/>
                          <a:gd name="T176" fmla="+- 0 8064 3946"/>
                          <a:gd name="T177" fmla="*/ T176 w 4333"/>
                          <a:gd name="T178" fmla="+- 0 2609 1561"/>
                          <a:gd name="T179" fmla="*/ 2609 h 4833"/>
                          <a:gd name="T180" fmla="+- 0 8004 3946"/>
                          <a:gd name="T181" fmla="*/ T180 w 4333"/>
                          <a:gd name="T182" fmla="+- 0 2568 1561"/>
                          <a:gd name="T183" fmla="*/ 2568 h 4833"/>
                          <a:gd name="T184" fmla="+- 0 6386 3946"/>
                          <a:gd name="T185" fmla="*/ T184 w 4333"/>
                          <a:gd name="T186" fmla="+- 0 1634 1561"/>
                          <a:gd name="T187" fmla="*/ 1634 h 4833"/>
                          <a:gd name="T188" fmla="+- 0 6321 3946"/>
                          <a:gd name="T189" fmla="*/ T188 w 4333"/>
                          <a:gd name="T190" fmla="+- 0 1602 1561"/>
                          <a:gd name="T191" fmla="*/ 1602 h 4833"/>
                          <a:gd name="T192" fmla="+- 0 6253 3946"/>
                          <a:gd name="T193" fmla="*/ T192 w 4333"/>
                          <a:gd name="T194" fmla="+- 0 1579 1561"/>
                          <a:gd name="T195" fmla="*/ 1579 h 4833"/>
                          <a:gd name="T196" fmla="+- 0 6183 3946"/>
                          <a:gd name="T197" fmla="*/ T196 w 4333"/>
                          <a:gd name="T198" fmla="+- 0 1565 1561"/>
                          <a:gd name="T199" fmla="*/ 1565 h 4833"/>
                          <a:gd name="T200" fmla="+- 0 6112 3946"/>
                          <a:gd name="T201" fmla="*/ T200 w 4333"/>
                          <a:gd name="T202" fmla="+- 0 1561 1561"/>
                          <a:gd name="T203" fmla="*/ 1561 h 4833"/>
                          <a:gd name="T204" fmla="+- 0 6041 3946"/>
                          <a:gd name="T205" fmla="*/ T204 w 4333"/>
                          <a:gd name="T206" fmla="+- 0 1565 1561"/>
                          <a:gd name="T207" fmla="*/ 1565 h 4833"/>
                          <a:gd name="T208" fmla="+- 0 5971 3946"/>
                          <a:gd name="T209" fmla="*/ T208 w 4333"/>
                          <a:gd name="T210" fmla="+- 0 1579 1561"/>
                          <a:gd name="T211" fmla="*/ 1579 h 4833"/>
                          <a:gd name="T212" fmla="+- 0 5903 3946"/>
                          <a:gd name="T213" fmla="*/ T212 w 4333"/>
                          <a:gd name="T214" fmla="+- 0 1602 1561"/>
                          <a:gd name="T215" fmla="*/ 1602 h 4833"/>
                          <a:gd name="T216" fmla="+- 0 5837 3946"/>
                          <a:gd name="T217" fmla="*/ T216 w 4333"/>
                          <a:gd name="T218" fmla="+- 0 1634 1561"/>
                          <a:gd name="T219" fmla="*/ 1634 h 48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333" h="4833">
                            <a:moveTo>
                              <a:pt x="1891" y="73"/>
                            </a:moveTo>
                            <a:lnTo>
                              <a:pt x="274" y="1007"/>
                            </a:lnTo>
                            <a:lnTo>
                              <a:pt x="214" y="1048"/>
                            </a:lnTo>
                            <a:lnTo>
                              <a:pt x="160" y="1095"/>
                            </a:lnTo>
                            <a:lnTo>
                              <a:pt x="113" y="1149"/>
                            </a:lnTo>
                            <a:lnTo>
                              <a:pt x="73" y="1208"/>
                            </a:lnTo>
                            <a:lnTo>
                              <a:pt x="42" y="1272"/>
                            </a:lnTo>
                            <a:lnTo>
                              <a:pt x="19" y="1339"/>
                            </a:lnTo>
                            <a:lnTo>
                              <a:pt x="4" y="1410"/>
                            </a:lnTo>
                            <a:lnTo>
                              <a:pt x="0" y="1483"/>
                            </a:lnTo>
                            <a:lnTo>
                              <a:pt x="0" y="3350"/>
                            </a:lnTo>
                            <a:lnTo>
                              <a:pt x="4" y="3423"/>
                            </a:lnTo>
                            <a:lnTo>
                              <a:pt x="19" y="3493"/>
                            </a:lnTo>
                            <a:lnTo>
                              <a:pt x="42" y="3561"/>
                            </a:lnTo>
                            <a:lnTo>
                              <a:pt x="73" y="3625"/>
                            </a:lnTo>
                            <a:lnTo>
                              <a:pt x="113" y="3684"/>
                            </a:lnTo>
                            <a:lnTo>
                              <a:pt x="160" y="3737"/>
                            </a:lnTo>
                            <a:lnTo>
                              <a:pt x="214" y="3785"/>
                            </a:lnTo>
                            <a:lnTo>
                              <a:pt x="274" y="3826"/>
                            </a:lnTo>
                            <a:lnTo>
                              <a:pt x="1891" y="4759"/>
                            </a:lnTo>
                            <a:lnTo>
                              <a:pt x="1957" y="4791"/>
                            </a:lnTo>
                            <a:lnTo>
                              <a:pt x="2025" y="4814"/>
                            </a:lnTo>
                            <a:lnTo>
                              <a:pt x="2095" y="4828"/>
                            </a:lnTo>
                            <a:lnTo>
                              <a:pt x="2166" y="4833"/>
                            </a:lnTo>
                            <a:lnTo>
                              <a:pt x="2237" y="4828"/>
                            </a:lnTo>
                            <a:lnTo>
                              <a:pt x="2307" y="4814"/>
                            </a:lnTo>
                            <a:lnTo>
                              <a:pt x="2375" y="4791"/>
                            </a:lnTo>
                            <a:lnTo>
                              <a:pt x="2440" y="4759"/>
                            </a:lnTo>
                            <a:lnTo>
                              <a:pt x="4058" y="3826"/>
                            </a:lnTo>
                            <a:lnTo>
                              <a:pt x="4118" y="3785"/>
                            </a:lnTo>
                            <a:lnTo>
                              <a:pt x="4172" y="3737"/>
                            </a:lnTo>
                            <a:lnTo>
                              <a:pt x="4219" y="3684"/>
                            </a:lnTo>
                            <a:lnTo>
                              <a:pt x="4259" y="3625"/>
                            </a:lnTo>
                            <a:lnTo>
                              <a:pt x="4290" y="3561"/>
                            </a:lnTo>
                            <a:lnTo>
                              <a:pt x="4313" y="3493"/>
                            </a:lnTo>
                            <a:lnTo>
                              <a:pt x="4327" y="3423"/>
                            </a:lnTo>
                            <a:lnTo>
                              <a:pt x="4332" y="3350"/>
                            </a:lnTo>
                            <a:lnTo>
                              <a:pt x="4332" y="1483"/>
                            </a:lnTo>
                            <a:lnTo>
                              <a:pt x="4327" y="1410"/>
                            </a:lnTo>
                            <a:lnTo>
                              <a:pt x="4313" y="1339"/>
                            </a:lnTo>
                            <a:lnTo>
                              <a:pt x="4290" y="1272"/>
                            </a:lnTo>
                            <a:lnTo>
                              <a:pt x="4259" y="1208"/>
                            </a:lnTo>
                            <a:lnTo>
                              <a:pt x="4219" y="1149"/>
                            </a:lnTo>
                            <a:lnTo>
                              <a:pt x="4172" y="1095"/>
                            </a:lnTo>
                            <a:lnTo>
                              <a:pt x="4118" y="1048"/>
                            </a:lnTo>
                            <a:lnTo>
                              <a:pt x="4058" y="1007"/>
                            </a:lnTo>
                            <a:lnTo>
                              <a:pt x="2440" y="73"/>
                            </a:lnTo>
                            <a:lnTo>
                              <a:pt x="2375" y="41"/>
                            </a:lnTo>
                            <a:lnTo>
                              <a:pt x="2307" y="18"/>
                            </a:lnTo>
                            <a:lnTo>
                              <a:pt x="2237" y="4"/>
                            </a:lnTo>
                            <a:lnTo>
                              <a:pt x="2166" y="0"/>
                            </a:lnTo>
                            <a:lnTo>
                              <a:pt x="2095" y="4"/>
                            </a:lnTo>
                            <a:lnTo>
                              <a:pt x="2025" y="18"/>
                            </a:lnTo>
                            <a:lnTo>
                              <a:pt x="1957" y="41"/>
                            </a:lnTo>
                            <a:lnTo>
                              <a:pt x="1891" y="73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63500">
                        <a:solidFill>
                          <a:schemeClr val="bg2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B215CA" id="Freeform 10" o:spid="_x0000_s1026" style="position:absolute;margin-left:126.05pt;margin-top:0;width:235.55pt;height:2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coordsize="4333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#222a50 [3213]" strokecolor="white [3214]" strokeweight="5pt">
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19" behindDoc="0" locked="0" layoutInCell="1" allowOverlap="1" wp14:anchorId="1F822A4F" wp14:editId="31819991">
          <wp:simplePos x="0" y="0"/>
          <wp:positionH relativeFrom="column">
            <wp:posOffset>-796290</wp:posOffset>
          </wp:positionH>
          <wp:positionV relativeFrom="paragraph">
            <wp:posOffset>-457200</wp:posOffset>
          </wp:positionV>
          <wp:extent cx="7402195" cy="5015230"/>
          <wp:effectExtent l="0" t="0" r="8255" b="0"/>
          <wp:wrapNone/>
          <wp:docPr id="8" name="Picture 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u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195" cy="501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9815E2" wp14:editId="32F47A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834" cy="10058400"/>
              <wp:effectExtent l="0" t="0" r="0" b="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834" cy="10058400"/>
                        <a:chOff x="0" y="0"/>
                        <a:chExt cx="7779834" cy="10058400"/>
                      </a:xfrm>
                    </wpg:grpSpPr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7434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T0" fmla="*/ 3598 w 12240"/>
                            <a:gd name="T1" fmla="*/ 0 h 15840"/>
                            <a:gd name="T2" fmla="*/ 2205 w 12240"/>
                            <a:gd name="T3" fmla="*/ 0 h 15840"/>
                            <a:gd name="T4" fmla="*/ 0 w 12240"/>
                            <a:gd name="T5" fmla="*/ 1559 h 15840"/>
                            <a:gd name="T6" fmla="*/ 0 w 12240"/>
                            <a:gd name="T7" fmla="*/ 2544 h 15840"/>
                            <a:gd name="T8" fmla="*/ 3598 w 12240"/>
                            <a:gd name="T9" fmla="*/ 0 h 15840"/>
                            <a:gd name="T10" fmla="*/ 7173 w 12240"/>
                            <a:gd name="T11" fmla="*/ 0 h 15840"/>
                            <a:gd name="T12" fmla="*/ 5780 w 12240"/>
                            <a:gd name="T13" fmla="*/ 0 h 15840"/>
                            <a:gd name="T14" fmla="*/ 0 w 12240"/>
                            <a:gd name="T15" fmla="*/ 4086 h 15840"/>
                            <a:gd name="T16" fmla="*/ 0 w 12240"/>
                            <a:gd name="T17" fmla="*/ 5071 h 15840"/>
                            <a:gd name="T18" fmla="*/ 7173 w 12240"/>
                            <a:gd name="T19" fmla="*/ 0 h 15840"/>
                            <a:gd name="T20" fmla="*/ 10748 w 12240"/>
                            <a:gd name="T21" fmla="*/ 0 h 15840"/>
                            <a:gd name="T22" fmla="*/ 9355 w 12240"/>
                            <a:gd name="T23" fmla="*/ 0 h 15840"/>
                            <a:gd name="T24" fmla="*/ 0 w 12240"/>
                            <a:gd name="T25" fmla="*/ 6613 h 15840"/>
                            <a:gd name="T26" fmla="*/ 0 w 12240"/>
                            <a:gd name="T27" fmla="*/ 7598 h 15840"/>
                            <a:gd name="T28" fmla="*/ 10748 w 12240"/>
                            <a:gd name="T29" fmla="*/ 0 h 15840"/>
                            <a:gd name="T30" fmla="*/ 12240 w 12240"/>
                            <a:gd name="T31" fmla="*/ 13124 h 15840"/>
                            <a:gd name="T32" fmla="*/ 8398 w 12240"/>
                            <a:gd name="T33" fmla="*/ 15840 h 15840"/>
                            <a:gd name="T34" fmla="*/ 9791 w 12240"/>
                            <a:gd name="T35" fmla="*/ 15840 h 15840"/>
                            <a:gd name="T36" fmla="*/ 12240 w 12240"/>
                            <a:gd name="T37" fmla="*/ 14108 h 15840"/>
                            <a:gd name="T38" fmla="*/ 12240 w 12240"/>
                            <a:gd name="T39" fmla="*/ 13124 h 15840"/>
                            <a:gd name="T40" fmla="*/ 12240 w 12240"/>
                            <a:gd name="T41" fmla="*/ 10596 h 15840"/>
                            <a:gd name="T42" fmla="*/ 4823 w 12240"/>
                            <a:gd name="T43" fmla="*/ 15840 h 15840"/>
                            <a:gd name="T44" fmla="*/ 6216 w 12240"/>
                            <a:gd name="T45" fmla="*/ 15840 h 15840"/>
                            <a:gd name="T46" fmla="*/ 12240 w 12240"/>
                            <a:gd name="T47" fmla="*/ 11581 h 15840"/>
                            <a:gd name="T48" fmla="*/ 12240 w 12240"/>
                            <a:gd name="T49" fmla="*/ 10596 h 15840"/>
                            <a:gd name="T50" fmla="*/ 12240 w 12240"/>
                            <a:gd name="T51" fmla="*/ 8069 h 15840"/>
                            <a:gd name="T52" fmla="*/ 1248 w 12240"/>
                            <a:gd name="T53" fmla="*/ 15840 h 15840"/>
                            <a:gd name="T54" fmla="*/ 2641 w 12240"/>
                            <a:gd name="T55" fmla="*/ 15840 h 15840"/>
                            <a:gd name="T56" fmla="*/ 12240 w 12240"/>
                            <a:gd name="T57" fmla="*/ 9054 h 15840"/>
                            <a:gd name="T58" fmla="*/ 12240 w 12240"/>
                            <a:gd name="T59" fmla="*/ 8069 h 15840"/>
                            <a:gd name="T60" fmla="*/ 12240 w 12240"/>
                            <a:gd name="T61" fmla="*/ 5542 h 15840"/>
                            <a:gd name="T62" fmla="*/ 0 w 12240"/>
                            <a:gd name="T63" fmla="*/ 14195 h 15840"/>
                            <a:gd name="T64" fmla="*/ 0 w 12240"/>
                            <a:gd name="T65" fmla="*/ 15180 h 15840"/>
                            <a:gd name="T66" fmla="*/ 12240 w 12240"/>
                            <a:gd name="T67" fmla="*/ 6527 h 15840"/>
                            <a:gd name="T68" fmla="*/ 12240 w 12240"/>
                            <a:gd name="T69" fmla="*/ 5542 h 15840"/>
                            <a:gd name="T70" fmla="*/ 12240 w 12240"/>
                            <a:gd name="T71" fmla="*/ 3015 h 15840"/>
                            <a:gd name="T72" fmla="*/ 0 w 12240"/>
                            <a:gd name="T73" fmla="*/ 11668 h 15840"/>
                            <a:gd name="T74" fmla="*/ 0 w 12240"/>
                            <a:gd name="T75" fmla="*/ 12653 h 15840"/>
                            <a:gd name="T76" fmla="*/ 12240 w 12240"/>
                            <a:gd name="T77" fmla="*/ 3999 h 15840"/>
                            <a:gd name="T78" fmla="*/ 12240 w 12240"/>
                            <a:gd name="T79" fmla="*/ 3015 h 15840"/>
                            <a:gd name="T80" fmla="*/ 12240 w 12240"/>
                            <a:gd name="T81" fmla="*/ 487 h 15840"/>
                            <a:gd name="T82" fmla="*/ 0 w 12240"/>
                            <a:gd name="T83" fmla="*/ 9141 h 15840"/>
                            <a:gd name="T84" fmla="*/ 0 w 12240"/>
                            <a:gd name="T85" fmla="*/ 10125 h 15840"/>
                            <a:gd name="T86" fmla="*/ 12240 w 12240"/>
                            <a:gd name="T87" fmla="*/ 1472 h 15840"/>
                            <a:gd name="T88" fmla="*/ 12240 w 12240"/>
                            <a:gd name="T89" fmla="*/ 487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3598" y="0"/>
                              </a:moveTo>
                              <a:lnTo>
                                <a:pt x="2205" y="0"/>
                              </a:lnTo>
                              <a:lnTo>
                                <a:pt x="0" y="1559"/>
                              </a:lnTo>
                              <a:lnTo>
                                <a:pt x="0" y="2544"/>
                              </a:lnTo>
                              <a:lnTo>
                                <a:pt x="3598" y="0"/>
                              </a:lnTo>
                              <a:moveTo>
                                <a:pt x="7173" y="0"/>
                              </a:moveTo>
                              <a:lnTo>
                                <a:pt x="5780" y="0"/>
                              </a:lnTo>
                              <a:lnTo>
                                <a:pt x="0" y="4086"/>
                              </a:lnTo>
                              <a:lnTo>
                                <a:pt x="0" y="5071"/>
                              </a:lnTo>
                              <a:lnTo>
                                <a:pt x="7173" y="0"/>
                              </a:lnTo>
                              <a:moveTo>
                                <a:pt x="10748" y="0"/>
                              </a:moveTo>
                              <a:lnTo>
                                <a:pt x="9355" y="0"/>
                              </a:lnTo>
                              <a:lnTo>
                                <a:pt x="0" y="6613"/>
                              </a:lnTo>
                              <a:lnTo>
                                <a:pt x="0" y="7598"/>
                              </a:lnTo>
                              <a:lnTo>
                                <a:pt x="10748" y="0"/>
                              </a:lnTo>
                              <a:moveTo>
                                <a:pt x="12240" y="13124"/>
                              </a:moveTo>
                              <a:lnTo>
                                <a:pt x="8398" y="15840"/>
                              </a:lnTo>
                              <a:lnTo>
                                <a:pt x="9791" y="15840"/>
                              </a:lnTo>
                              <a:lnTo>
                                <a:pt x="12240" y="14108"/>
                              </a:lnTo>
                              <a:lnTo>
                                <a:pt x="12240" y="13124"/>
                              </a:lnTo>
                              <a:moveTo>
                                <a:pt x="12240" y="10596"/>
                              </a:moveTo>
                              <a:lnTo>
                                <a:pt x="4823" y="15840"/>
                              </a:lnTo>
                              <a:lnTo>
                                <a:pt x="6216" y="15840"/>
                              </a:lnTo>
                              <a:lnTo>
                                <a:pt x="12240" y="11581"/>
                              </a:lnTo>
                              <a:lnTo>
                                <a:pt x="12240" y="10596"/>
                              </a:lnTo>
                              <a:moveTo>
                                <a:pt x="12240" y="8069"/>
                              </a:moveTo>
                              <a:lnTo>
                                <a:pt x="1248" y="15840"/>
                              </a:lnTo>
                              <a:lnTo>
                                <a:pt x="2641" y="15840"/>
                              </a:lnTo>
                              <a:lnTo>
                                <a:pt x="12240" y="9054"/>
                              </a:lnTo>
                              <a:lnTo>
                                <a:pt x="12240" y="8069"/>
                              </a:lnTo>
                              <a:moveTo>
                                <a:pt x="12240" y="5542"/>
                              </a:moveTo>
                              <a:lnTo>
                                <a:pt x="0" y="14195"/>
                              </a:lnTo>
                              <a:lnTo>
                                <a:pt x="0" y="15180"/>
                              </a:lnTo>
                              <a:lnTo>
                                <a:pt x="12240" y="6527"/>
                              </a:lnTo>
                              <a:lnTo>
                                <a:pt x="12240" y="5542"/>
                              </a:lnTo>
                              <a:moveTo>
                                <a:pt x="12240" y="3015"/>
                              </a:moveTo>
                              <a:lnTo>
                                <a:pt x="0" y="11668"/>
                              </a:lnTo>
                              <a:lnTo>
                                <a:pt x="0" y="12653"/>
                              </a:lnTo>
                              <a:lnTo>
                                <a:pt x="12240" y="3999"/>
                              </a:lnTo>
                              <a:lnTo>
                                <a:pt x="12240" y="3015"/>
                              </a:lnTo>
                              <a:moveTo>
                                <a:pt x="12240" y="487"/>
                              </a:moveTo>
                              <a:lnTo>
                                <a:pt x="0" y="9141"/>
                              </a:lnTo>
                              <a:lnTo>
                                <a:pt x="0" y="10125"/>
                              </a:lnTo>
                              <a:lnTo>
                                <a:pt x="12240" y="1472"/>
                              </a:lnTo>
                              <a:lnTo>
                                <a:pt x="12240" y="487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alpha val="2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584E0A3" id="Group 4" o:spid="_x0000_s1026" style="position:absolute;margin-left:0;margin-top:0;width:612.6pt;height:11in;z-index:-251655168;mso-width-percent:1000;mso-height-percent:1000;mso-position-horizontal:center;mso-position-horizontal-relative:page;mso-position-vertical:center;mso-position-vertical-relative:page;mso-width-percent:1000;mso-height-percent:1000" coordsize="777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">
              <v:rect id="Rectangle 13" o:spid="_x0000_s1027" style="position:absolute;left:74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" fillcolor="#262e58 [3215]" stroked="f"/>
              <v:shape id="Freeform 12" o:spid="_x0000_s1028" style="position:absolute;width:77724;height:100584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1c2241 [2415]" stroked="f">
                <v:fill opacity="16448f"/>
                <v:path arrowok="t" o:connecttype="custom" o:connectlocs="2284730,0;1400175,0;0,989965;0,1615440;2284730,0;4554855,0;3670300,0;0,2594610;0,3220085;4554855,0;6824980,0;5940425,0;0,4199255;0,4824730;6824980,0;7772400,8333740;5332730,10058400;6217285,10058400;7772400,8958580;7772400,8333740;7772400,6728460;3062605,10058400;3947160,10058400;7772400,7353935;7772400,6728460;7772400,5123815;792480,10058400;1677035,10058400;7772400,5749290;7772400,5123815;7772400,3519170;0,9013825;0,9639300;7772400,4144645;7772400,3519170;7772400,1914525;0,7409180;0,8034655;7772400,2539365;7772400,1914525;7772400,309245;0,5804535;0,6429375;7772400,934720;7772400,30924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930"/>
    <w:multiLevelType w:val="hybridMultilevel"/>
    <w:tmpl w:val="8B3E6766"/>
    <w:lvl w:ilvl="0" w:tplc="4F8C3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4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2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27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2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CD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C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85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48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A463C6"/>
    <w:multiLevelType w:val="hybridMultilevel"/>
    <w:tmpl w:val="CE145478"/>
    <w:lvl w:ilvl="0" w:tplc="E8103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85D32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A6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4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8F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6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F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6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CA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061980"/>
    <w:multiLevelType w:val="hybridMultilevel"/>
    <w:tmpl w:val="EFA05FBA"/>
    <w:lvl w:ilvl="0" w:tplc="CA2C7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0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A1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27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7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85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A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A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8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00288D"/>
    <w:multiLevelType w:val="hybridMultilevel"/>
    <w:tmpl w:val="BF56D334"/>
    <w:lvl w:ilvl="0" w:tplc="2E86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26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4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45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AD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AF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C4"/>
    <w:rsid w:val="0007350D"/>
    <w:rsid w:val="0016458E"/>
    <w:rsid w:val="001A7B5A"/>
    <w:rsid w:val="001C6BD0"/>
    <w:rsid w:val="001F1509"/>
    <w:rsid w:val="00231BBC"/>
    <w:rsid w:val="0028010E"/>
    <w:rsid w:val="0028281B"/>
    <w:rsid w:val="002C04AD"/>
    <w:rsid w:val="002C2D3E"/>
    <w:rsid w:val="003433AD"/>
    <w:rsid w:val="0037199C"/>
    <w:rsid w:val="003A73F2"/>
    <w:rsid w:val="004115C4"/>
    <w:rsid w:val="0042252B"/>
    <w:rsid w:val="00593310"/>
    <w:rsid w:val="00600713"/>
    <w:rsid w:val="00610ACE"/>
    <w:rsid w:val="00634433"/>
    <w:rsid w:val="006615AC"/>
    <w:rsid w:val="00664C79"/>
    <w:rsid w:val="006C278C"/>
    <w:rsid w:val="007D38F0"/>
    <w:rsid w:val="00860444"/>
    <w:rsid w:val="008F52B8"/>
    <w:rsid w:val="00912CDA"/>
    <w:rsid w:val="0095512E"/>
    <w:rsid w:val="00983C42"/>
    <w:rsid w:val="009C1C83"/>
    <w:rsid w:val="009E31CE"/>
    <w:rsid w:val="00A176EF"/>
    <w:rsid w:val="00AB54EA"/>
    <w:rsid w:val="00AE4850"/>
    <w:rsid w:val="00B35405"/>
    <w:rsid w:val="00B41268"/>
    <w:rsid w:val="00BC5F96"/>
    <w:rsid w:val="00BE4569"/>
    <w:rsid w:val="00CB5D70"/>
    <w:rsid w:val="00CC4503"/>
    <w:rsid w:val="00CD550B"/>
    <w:rsid w:val="00CD65F7"/>
    <w:rsid w:val="00D26FD2"/>
    <w:rsid w:val="00DC51E5"/>
    <w:rsid w:val="00E26EF2"/>
    <w:rsid w:val="00F4230C"/>
    <w:rsid w:val="00F47C4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FFFFFF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6BB03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6BB03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customStyle="1" w:styleId="Discount">
    <w:name w:val="Discount"/>
    <w:basedOn w:val="Normal"/>
    <w:uiPriority w:val="1"/>
    <w:qFormat/>
    <w:rsid w:val="0007350D"/>
    <w:rPr>
      <w:b/>
      <w:color w:val="222A50" w:themeColor="text1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222A5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115C4"/>
    <w:rPr>
      <w:color w:val="F491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115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30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1GlWppdvxk9BqiEIDF7hw-i1HE54WbJYA6rav9O55ncE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jackson@cea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bogdan@ocean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grove.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onnor\AppData\Roaming\Microsoft\Templates\Sale%20flyer.dotx" TargetMode="External"/></Relationships>
</file>

<file path=word/theme/theme1.xml><?xml version="1.0" encoding="utf-8"?>
<a:theme xmlns:a="http://schemas.openxmlformats.org/drawingml/2006/main" name="SaleFlyer">
  <a:themeElements>
    <a:clrScheme name="Custom 10">
      <a:dk1>
        <a:srgbClr val="222A50"/>
      </a:dk1>
      <a:lt1>
        <a:srgbClr val="F6BB03"/>
      </a:lt1>
      <a:dk2>
        <a:srgbClr val="262E58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8E711-871A-4BF4-9390-CE0FF6B79CD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48EBFD-0AFE-4107-9D2B-1036D4F85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0D9E-5FF6-469F-B993-3002C1157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 flyer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2020-10-02T15:14:00Z</dcterms:created>
  <dcterms:modified xsi:type="dcterms:W3CDTF">2020-10-02T15:14:00Z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